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E1A1" w14:textId="77777777" w:rsidR="001D384F" w:rsidRPr="0044749D" w:rsidRDefault="001D384F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3D26B767" w14:textId="77777777" w:rsidR="001D384F" w:rsidRDefault="001D384F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1156C310" w14:textId="77777777" w:rsidR="00436528" w:rsidRDefault="00436528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4885EBB8" w14:textId="77777777" w:rsidR="00436528" w:rsidRDefault="00436528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54B0C071" w14:textId="77777777" w:rsidR="00436528" w:rsidRDefault="00436528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1BD39DA6" w14:textId="77777777" w:rsidR="00436528" w:rsidRDefault="00436528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2053A0AE" w14:textId="77777777" w:rsidR="0051609E" w:rsidRDefault="0051609E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4347EF9A" w14:textId="77777777" w:rsidR="0051609E" w:rsidRDefault="0051609E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09CA35D2" w14:textId="77777777" w:rsidR="00880886" w:rsidRDefault="00880886" w:rsidP="0051609E">
      <w:pPr>
        <w:pStyle w:val="faxinfobody"/>
        <w:tabs>
          <w:tab w:val="left" w:pos="-2160"/>
        </w:tabs>
        <w:ind w:left="0"/>
        <w:jc w:val="center"/>
        <w:rPr>
          <w:b/>
          <w:sz w:val="22"/>
        </w:rPr>
      </w:pPr>
    </w:p>
    <w:p w14:paraId="5D8D3CE8" w14:textId="77777777" w:rsidR="00AB19C3" w:rsidRDefault="00AB19C3" w:rsidP="0051609E">
      <w:pPr>
        <w:pStyle w:val="faxinfobody"/>
        <w:tabs>
          <w:tab w:val="left" w:pos="-2160"/>
        </w:tabs>
        <w:ind w:left="0"/>
        <w:jc w:val="center"/>
        <w:rPr>
          <w:b/>
          <w:sz w:val="22"/>
        </w:rPr>
      </w:pPr>
    </w:p>
    <w:p w14:paraId="39BFD038" w14:textId="2DF42207" w:rsidR="00CB38F9" w:rsidRDefault="00CB38F9" w:rsidP="0051609E">
      <w:pPr>
        <w:pStyle w:val="faxinfobody"/>
        <w:tabs>
          <w:tab w:val="left" w:pos="-2160"/>
        </w:tabs>
        <w:ind w:left="0"/>
        <w:jc w:val="center"/>
        <w:rPr>
          <w:b/>
          <w:sz w:val="22"/>
        </w:rPr>
      </w:pPr>
      <w:r w:rsidRPr="0051609E">
        <w:rPr>
          <w:b/>
          <w:sz w:val="22"/>
        </w:rPr>
        <w:t>TEACHING / LAB ASSISTANT APPLICATION</w:t>
      </w:r>
    </w:p>
    <w:p w14:paraId="3E9C914C" w14:textId="77777777" w:rsidR="0051609E" w:rsidRPr="0051609E" w:rsidRDefault="0051609E" w:rsidP="0051609E">
      <w:pPr>
        <w:pStyle w:val="faxinfobody"/>
        <w:tabs>
          <w:tab w:val="left" w:pos="-2160"/>
        </w:tabs>
        <w:ind w:left="0"/>
        <w:jc w:val="center"/>
        <w:rPr>
          <w:sz w:val="22"/>
        </w:rPr>
      </w:pPr>
    </w:p>
    <w:p w14:paraId="177EDFD0" w14:textId="77777777" w:rsidR="00CB38F9" w:rsidRDefault="00CB38F9" w:rsidP="001D384F">
      <w:pPr>
        <w:pStyle w:val="faxinfobody"/>
        <w:tabs>
          <w:tab w:val="left" w:pos="-2160"/>
        </w:tabs>
        <w:ind w:left="0"/>
        <w:rPr>
          <w:sz w:val="22"/>
        </w:rPr>
      </w:pPr>
    </w:p>
    <w:p w14:paraId="795CE1CF" w14:textId="38845166" w:rsidR="00436528" w:rsidRPr="006E1D0F" w:rsidRDefault="00436528" w:rsidP="00AA6C2B">
      <w:pPr>
        <w:pStyle w:val="faxinfobody"/>
        <w:tabs>
          <w:tab w:val="left" w:pos="-2160"/>
          <w:tab w:val="left" w:pos="4680"/>
        </w:tabs>
        <w:ind w:left="0"/>
        <w:rPr>
          <w:rFonts w:asciiTheme="minorHAnsi" w:hAnsiTheme="minorHAnsi" w:cstheme="minorHAnsi"/>
          <w:szCs w:val="22"/>
        </w:rPr>
      </w:pPr>
      <w:r w:rsidRPr="006E1D0F">
        <w:rPr>
          <w:rFonts w:asciiTheme="minorHAnsi" w:hAnsiTheme="minorHAnsi" w:cstheme="minorHAnsi"/>
          <w:szCs w:val="22"/>
        </w:rPr>
        <w:t>N</w:t>
      </w:r>
      <w:r w:rsidR="00B94772">
        <w:rPr>
          <w:rFonts w:asciiTheme="minorHAnsi" w:hAnsiTheme="minorHAnsi" w:cstheme="minorHAnsi"/>
          <w:szCs w:val="22"/>
        </w:rPr>
        <w:t>ame:</w:t>
      </w:r>
      <w:r w:rsidR="00AA6C2B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1080750249"/>
          <w:placeholder>
            <w:docPart w:val="B84FD50ABC4D4F639B41D01A8E3AB27B"/>
          </w:placeholder>
          <w:showingPlcHdr/>
        </w:sdtPr>
        <w:sdtEndPr/>
        <w:sdtContent>
          <w:r w:rsidR="00B94772" w:rsidRPr="00107FE9">
            <w:rPr>
              <w:rStyle w:val="PlaceholderText"/>
            </w:rPr>
            <w:t>Click or tap here to enter text.</w:t>
          </w:r>
        </w:sdtContent>
      </w:sdt>
      <w:r w:rsidR="00B94772">
        <w:rPr>
          <w:rFonts w:asciiTheme="minorHAnsi" w:hAnsiTheme="minorHAnsi" w:cstheme="minorHAnsi"/>
          <w:szCs w:val="22"/>
        </w:rPr>
        <w:tab/>
        <w:t>Date</w:t>
      </w:r>
      <w:sdt>
        <w:sdtPr>
          <w:rPr>
            <w:rFonts w:asciiTheme="minorHAnsi" w:hAnsiTheme="minorHAnsi" w:cstheme="minorHAnsi"/>
            <w:szCs w:val="22"/>
          </w:rPr>
          <w:id w:val="305439155"/>
          <w:placeholder>
            <w:docPart w:val="DefaultPlaceholder_-1854013440"/>
          </w:placeholder>
        </w:sdtPr>
        <w:sdtEndPr>
          <w:rPr>
            <w:rStyle w:val="PlaceholderText"/>
            <w:rFonts w:ascii="Times New Roman" w:hAnsi="Times New Roman" w:cs="Times New Roman"/>
            <w:color w:val="666666"/>
            <w:szCs w:val="20"/>
          </w:rPr>
        </w:sdtEndPr>
        <w:sdtContent>
          <w:r w:rsidR="00E47C0F">
            <w:rPr>
              <w:rFonts w:asciiTheme="minorHAnsi" w:hAnsiTheme="minorHAnsi" w:cstheme="minorHAnsi"/>
              <w:szCs w:val="22"/>
            </w:rPr>
            <w:t xml:space="preserve">: </w:t>
          </w:r>
          <w:r w:rsidR="00B94772" w:rsidRPr="00107FE9">
            <w:rPr>
              <w:rStyle w:val="PlaceholderText"/>
            </w:rPr>
            <w:t>Click or tap here to enter text.</w:t>
          </w:r>
        </w:sdtContent>
      </w:sdt>
    </w:p>
    <w:p w14:paraId="7B4FCBB0" w14:textId="77777777" w:rsidR="009862C1" w:rsidRPr="006E1D0F" w:rsidRDefault="009862C1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5FE3558A" w14:textId="0E1D4C81" w:rsidR="00B94772" w:rsidRDefault="00B94772" w:rsidP="00F45544">
      <w:pPr>
        <w:pStyle w:val="faxinfobody"/>
        <w:tabs>
          <w:tab w:val="left" w:pos="-2160"/>
          <w:tab w:val="left" w:pos="720"/>
          <w:tab w:val="left" w:pos="2970"/>
          <w:tab w:val="left" w:pos="4680"/>
          <w:tab w:val="left" w:pos="4860"/>
          <w:tab w:val="left" w:pos="6660"/>
        </w:tabs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Year:</w:t>
      </w:r>
      <w:r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49032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6E1D0F">
        <w:rPr>
          <w:rFonts w:asciiTheme="minorHAnsi" w:hAnsiTheme="minorHAnsi" w:cstheme="minorHAnsi"/>
          <w:szCs w:val="22"/>
        </w:rPr>
        <w:t>soph</w:t>
      </w:r>
      <w:r>
        <w:rPr>
          <w:rFonts w:asciiTheme="minorHAnsi" w:hAnsiTheme="minorHAnsi" w:cstheme="minorHAnsi"/>
          <w:szCs w:val="22"/>
        </w:rPr>
        <w:t>omore</w:t>
      </w:r>
      <w:r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69307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36528" w:rsidRPr="006E1D0F">
        <w:rPr>
          <w:rFonts w:asciiTheme="minorHAnsi" w:hAnsiTheme="minorHAnsi" w:cstheme="minorHAnsi"/>
          <w:szCs w:val="22"/>
        </w:rPr>
        <w:t xml:space="preserve">junior     </w:t>
      </w:r>
      <w:r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10688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36528" w:rsidRPr="006E1D0F">
        <w:rPr>
          <w:rFonts w:asciiTheme="minorHAnsi" w:hAnsiTheme="minorHAnsi" w:cstheme="minorHAnsi"/>
          <w:szCs w:val="22"/>
        </w:rPr>
        <w:t>senior</w:t>
      </w:r>
      <w:r w:rsidR="00AB19C3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70221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36528" w:rsidRPr="006E1D0F">
        <w:rPr>
          <w:rFonts w:asciiTheme="minorHAnsi" w:hAnsiTheme="minorHAnsi" w:cstheme="minorHAnsi"/>
          <w:szCs w:val="22"/>
        </w:rPr>
        <w:t>gra</w:t>
      </w:r>
      <w:r>
        <w:rPr>
          <w:rFonts w:asciiTheme="minorHAnsi" w:hAnsiTheme="minorHAnsi" w:cstheme="minorHAnsi"/>
          <w:szCs w:val="22"/>
        </w:rPr>
        <w:t>d student</w:t>
      </w:r>
      <w:r w:rsidR="00436528" w:rsidRPr="006E1D0F">
        <w:rPr>
          <w:rFonts w:asciiTheme="minorHAnsi" w:hAnsiTheme="minorHAnsi" w:cstheme="minorHAnsi"/>
          <w:szCs w:val="22"/>
        </w:rPr>
        <w:tab/>
      </w:r>
    </w:p>
    <w:p w14:paraId="62B72E91" w14:textId="629F7679" w:rsidR="00B94772" w:rsidRDefault="00436528" w:rsidP="00AA6C2B">
      <w:pPr>
        <w:pStyle w:val="faxinfobody"/>
        <w:tabs>
          <w:tab w:val="left" w:pos="-2160"/>
          <w:tab w:val="left" w:pos="720"/>
          <w:tab w:val="left" w:pos="4680"/>
        </w:tabs>
        <w:ind w:left="0"/>
        <w:rPr>
          <w:rFonts w:asciiTheme="minorHAnsi" w:hAnsiTheme="minorHAnsi" w:cstheme="minorHAnsi"/>
          <w:szCs w:val="22"/>
        </w:rPr>
      </w:pPr>
      <w:r w:rsidRPr="006E1D0F">
        <w:rPr>
          <w:rFonts w:asciiTheme="minorHAnsi" w:hAnsiTheme="minorHAnsi" w:cstheme="minorHAnsi"/>
          <w:szCs w:val="22"/>
        </w:rPr>
        <w:t>M</w:t>
      </w:r>
      <w:r w:rsidR="00F45544">
        <w:rPr>
          <w:rFonts w:asciiTheme="minorHAnsi" w:hAnsiTheme="minorHAnsi" w:cstheme="minorHAnsi"/>
          <w:szCs w:val="22"/>
        </w:rPr>
        <w:t>ajor</w:t>
      </w:r>
      <w:r w:rsidR="00F45544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1376536825"/>
          <w:placeholder>
            <w:docPart w:val="C75134D791574220A0F4607A47194B6C"/>
          </w:placeholder>
          <w:showingPlcHdr/>
        </w:sdtPr>
        <w:sdtEndPr/>
        <w:sdtContent>
          <w:r w:rsidR="00B94772" w:rsidRPr="00107FE9">
            <w:rPr>
              <w:rStyle w:val="PlaceholderText"/>
            </w:rPr>
            <w:t>Click or tap here to enter text.</w:t>
          </w:r>
        </w:sdtContent>
      </w:sdt>
      <w:r w:rsidR="00AA6C2B">
        <w:rPr>
          <w:rFonts w:asciiTheme="minorHAnsi" w:hAnsiTheme="minorHAnsi" w:cstheme="minorHAnsi"/>
          <w:szCs w:val="22"/>
        </w:rPr>
        <w:tab/>
      </w:r>
      <w:r w:rsidR="00043C2C" w:rsidRPr="006E1D0F">
        <w:rPr>
          <w:rFonts w:asciiTheme="minorHAnsi" w:hAnsiTheme="minorHAnsi" w:cstheme="minorHAnsi"/>
          <w:szCs w:val="22"/>
        </w:rPr>
        <w:t>PID</w:t>
      </w:r>
      <w:sdt>
        <w:sdtPr>
          <w:rPr>
            <w:rFonts w:asciiTheme="minorHAnsi" w:hAnsiTheme="minorHAnsi" w:cstheme="minorHAnsi"/>
            <w:szCs w:val="22"/>
          </w:rPr>
          <w:id w:val="-1290194036"/>
          <w:placeholder>
            <w:docPart w:val="D2A0C73CA2734E6BBE4D1C366DE83B5C"/>
          </w:placeholder>
          <w:showingPlcHdr/>
        </w:sdtPr>
        <w:sdtEndPr/>
        <w:sdtContent>
          <w:r w:rsidR="00B94772" w:rsidRPr="00107FE9">
            <w:rPr>
              <w:rStyle w:val="PlaceholderText"/>
            </w:rPr>
            <w:t>Click or tap here to enter text.</w:t>
          </w:r>
        </w:sdtContent>
      </w:sdt>
    </w:p>
    <w:p w14:paraId="2C121D5D" w14:textId="77777777" w:rsidR="00B94772" w:rsidRDefault="00B94772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24C1A285" w14:textId="61984149" w:rsidR="00436528" w:rsidRPr="006E1D0F" w:rsidRDefault="00F45544" w:rsidP="00AA6C2B">
      <w:pPr>
        <w:pStyle w:val="faxinfobody"/>
        <w:tabs>
          <w:tab w:val="left" w:pos="-2160"/>
          <w:tab w:val="left" w:pos="4680"/>
        </w:tabs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</w:t>
      </w:r>
      <w:r w:rsidR="00B94772">
        <w:rPr>
          <w:rFonts w:asciiTheme="minorHAnsi" w:hAnsiTheme="minorHAnsi" w:cstheme="minorHAnsi"/>
          <w:szCs w:val="22"/>
        </w:rPr>
        <w:t>-mail</w:t>
      </w:r>
      <w:r w:rsidR="00436528" w:rsidRPr="006E1D0F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118117023"/>
          <w:placeholder>
            <w:docPart w:val="374B04A9EA37444C93C0115A864AECAD"/>
          </w:placeholder>
          <w:showingPlcHdr/>
        </w:sdtPr>
        <w:sdtEndPr/>
        <w:sdtContent>
          <w:r w:rsidR="00AA6C2B" w:rsidRPr="00107FE9">
            <w:rPr>
              <w:rStyle w:val="PlaceholderText"/>
            </w:rPr>
            <w:t>Click or tap here to enter text.</w:t>
          </w:r>
        </w:sdtContent>
      </w:sdt>
      <w:r w:rsidR="00AA6C2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Cell Phone</w:t>
      </w:r>
      <w:r w:rsidR="00AA6C2B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1975048903"/>
          <w:placeholder>
            <w:docPart w:val="76920B90D07F48869854072CB4D77568"/>
          </w:placeholder>
          <w:showingPlcHdr/>
        </w:sdtPr>
        <w:sdtEndPr/>
        <w:sdtContent>
          <w:r w:rsidR="00AA6C2B" w:rsidRPr="00107FE9">
            <w:rPr>
              <w:rStyle w:val="PlaceholderText"/>
            </w:rPr>
            <w:t>Click or tap here to enter text.</w:t>
          </w:r>
        </w:sdtContent>
      </w:sdt>
    </w:p>
    <w:p w14:paraId="338481A4" w14:textId="77777777" w:rsidR="00436528" w:rsidRPr="006E1D0F" w:rsidRDefault="00436528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7D6E3954" w14:textId="02CEEA6F" w:rsidR="006D5F76" w:rsidRPr="006E1D0F" w:rsidRDefault="009862C1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  <w:r w:rsidRPr="006E1D0F">
        <w:rPr>
          <w:rFonts w:asciiTheme="minorHAnsi" w:hAnsiTheme="minorHAnsi" w:cstheme="minorHAnsi"/>
          <w:szCs w:val="22"/>
        </w:rPr>
        <w:t>P</w:t>
      </w:r>
      <w:r w:rsidR="00F755E5">
        <w:rPr>
          <w:rFonts w:asciiTheme="minorHAnsi" w:hAnsiTheme="minorHAnsi" w:cstheme="minorHAnsi"/>
          <w:szCs w:val="22"/>
        </w:rPr>
        <w:t xml:space="preserve">osition Sought: </w:t>
      </w:r>
      <w:sdt>
        <w:sdtPr>
          <w:rPr>
            <w:rFonts w:asciiTheme="minorHAnsi" w:hAnsiTheme="minorHAnsi" w:cstheme="minorHAnsi"/>
            <w:szCs w:val="22"/>
          </w:rPr>
          <w:id w:val="-1401444225"/>
          <w:placeholder>
            <w:docPart w:val="9ACFE2BEDAC24EFC86FB9A211E13865A"/>
          </w:placeholder>
          <w:showingPlcHdr/>
        </w:sdtPr>
        <w:sdtEndPr/>
        <w:sdtContent>
          <w:r w:rsidR="00AA6C2B" w:rsidRPr="00107FE9">
            <w:rPr>
              <w:rStyle w:val="PlaceholderText"/>
            </w:rPr>
            <w:t>Click or tap here to enter text.</w:t>
          </w:r>
        </w:sdtContent>
      </w:sdt>
      <w:r w:rsidRPr="006E1D0F">
        <w:rPr>
          <w:rFonts w:asciiTheme="minorHAnsi" w:hAnsiTheme="minorHAnsi" w:cstheme="minorHAnsi"/>
          <w:szCs w:val="22"/>
        </w:rPr>
        <w:t xml:space="preserve">  </w:t>
      </w:r>
    </w:p>
    <w:p w14:paraId="089A5A08" w14:textId="77777777" w:rsidR="006D5F76" w:rsidRPr="006E1D0F" w:rsidRDefault="006D5F76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247CAAF7" w14:textId="11EE8C83" w:rsidR="009862C1" w:rsidRPr="006E1D0F" w:rsidRDefault="009862C1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  <w:r w:rsidRPr="006E1D0F">
        <w:rPr>
          <w:rFonts w:asciiTheme="minorHAnsi" w:hAnsiTheme="minorHAnsi" w:cstheme="minorHAnsi"/>
          <w:szCs w:val="22"/>
        </w:rPr>
        <w:t>S</w:t>
      </w:r>
      <w:r w:rsidR="00F755E5">
        <w:rPr>
          <w:rFonts w:asciiTheme="minorHAnsi" w:hAnsiTheme="minorHAnsi" w:cstheme="minorHAnsi"/>
          <w:szCs w:val="22"/>
        </w:rPr>
        <w:t xml:space="preserve">emester(s) Sought: </w:t>
      </w:r>
      <w:sdt>
        <w:sdtPr>
          <w:rPr>
            <w:rFonts w:asciiTheme="minorHAnsi" w:hAnsiTheme="minorHAnsi" w:cstheme="minorHAnsi"/>
            <w:szCs w:val="22"/>
          </w:rPr>
          <w:id w:val="727656635"/>
          <w:placeholder>
            <w:docPart w:val="2A1E35B60CC0478596BF5D45DA0C7755"/>
          </w:placeholder>
          <w:showingPlcHdr/>
        </w:sdtPr>
        <w:sdtEndPr/>
        <w:sdtContent>
          <w:r w:rsidR="004B6C36" w:rsidRPr="00107FE9">
            <w:rPr>
              <w:rStyle w:val="PlaceholderText"/>
            </w:rPr>
            <w:t>Click or tap here to enter text.</w:t>
          </w:r>
        </w:sdtContent>
      </w:sdt>
    </w:p>
    <w:p w14:paraId="5DB79933" w14:textId="77777777" w:rsidR="009862C1" w:rsidRPr="006E1D0F" w:rsidRDefault="009862C1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677D20B4" w14:textId="6E323D31" w:rsidR="00436528" w:rsidRPr="006E1D0F" w:rsidRDefault="00436528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  <w:r w:rsidRPr="006E1D0F">
        <w:rPr>
          <w:rFonts w:asciiTheme="minorHAnsi" w:hAnsiTheme="minorHAnsi" w:cstheme="minorHAnsi"/>
          <w:szCs w:val="22"/>
        </w:rPr>
        <w:t>C</w:t>
      </w:r>
      <w:r w:rsidR="008131E4">
        <w:rPr>
          <w:rFonts w:asciiTheme="minorHAnsi" w:hAnsiTheme="minorHAnsi" w:cstheme="minorHAnsi"/>
          <w:szCs w:val="22"/>
        </w:rPr>
        <w:t xml:space="preserve">hemistry labs completed: </w:t>
      </w:r>
      <w:sdt>
        <w:sdtPr>
          <w:rPr>
            <w:rFonts w:asciiTheme="minorHAnsi" w:hAnsiTheme="minorHAnsi" w:cstheme="minorHAnsi"/>
            <w:szCs w:val="22"/>
          </w:rPr>
          <w:id w:val="-1165465208"/>
          <w:placeholder>
            <w:docPart w:val="781C252D94454964A646B7EAA99B6AE4"/>
          </w:placeholder>
          <w:showingPlcHdr/>
        </w:sdtPr>
        <w:sdtEndPr/>
        <w:sdtContent>
          <w:r w:rsidR="008131E4" w:rsidRPr="00107FE9">
            <w:rPr>
              <w:rStyle w:val="PlaceholderText"/>
            </w:rPr>
            <w:t>Click or tap here to enter text.</w:t>
          </w:r>
        </w:sdtContent>
      </w:sdt>
    </w:p>
    <w:p w14:paraId="465C77CD" w14:textId="77777777" w:rsidR="00436528" w:rsidRPr="006E1D0F" w:rsidRDefault="00436528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3C49D087" w14:textId="714D0EE6" w:rsidR="00436528" w:rsidRDefault="008131E4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Please describe any additional lab skills</w:t>
      </w:r>
      <w:r w:rsidR="00386DB4">
        <w:rPr>
          <w:rFonts w:asciiTheme="minorHAnsi" w:hAnsiTheme="minorHAnsi" w:cstheme="minorHAnsi"/>
          <w:szCs w:val="22"/>
        </w:rPr>
        <w:t xml:space="preserve">, research experiences, or teaching experiences. </w:t>
      </w:r>
    </w:p>
    <w:sdt>
      <w:sdtPr>
        <w:rPr>
          <w:rFonts w:asciiTheme="minorHAnsi" w:hAnsiTheme="minorHAnsi" w:cstheme="minorHAnsi"/>
          <w:szCs w:val="22"/>
        </w:rPr>
        <w:id w:val="-904142282"/>
        <w:placeholder>
          <w:docPart w:val="FDA3AF3562AE40BFB468D622F74E8444"/>
        </w:placeholder>
        <w:showingPlcHdr/>
      </w:sdtPr>
      <w:sdtEndPr/>
      <w:sdtContent>
        <w:p w14:paraId="77A7EF02" w14:textId="4FB6B904" w:rsidR="00386DB4" w:rsidRDefault="00386DB4" w:rsidP="001D384F">
          <w:pPr>
            <w:pStyle w:val="faxinfobody"/>
            <w:tabs>
              <w:tab w:val="left" w:pos="-2160"/>
            </w:tabs>
            <w:ind w:left="0"/>
            <w:rPr>
              <w:rFonts w:asciiTheme="minorHAnsi" w:hAnsiTheme="minorHAnsi" w:cstheme="minorHAnsi"/>
              <w:szCs w:val="22"/>
            </w:rPr>
          </w:pPr>
          <w:r w:rsidRPr="00107FE9">
            <w:rPr>
              <w:rStyle w:val="PlaceholderText"/>
            </w:rPr>
            <w:t>Click or tap here to enter text.</w:t>
          </w:r>
        </w:p>
      </w:sdtContent>
    </w:sdt>
    <w:p w14:paraId="24BAE051" w14:textId="77777777" w:rsidR="00386DB4" w:rsidRPr="006E1D0F" w:rsidRDefault="00386DB4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76D1B01E" w14:textId="77777777" w:rsidR="00CB38F9" w:rsidRPr="006E1D0F" w:rsidRDefault="00CB38F9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i/>
          <w:szCs w:val="22"/>
        </w:rPr>
      </w:pPr>
      <w:r w:rsidRPr="006E1D0F">
        <w:rPr>
          <w:rFonts w:asciiTheme="minorHAnsi" w:hAnsiTheme="minorHAnsi" w:cstheme="minorHAnsi"/>
          <w:i/>
          <w:szCs w:val="22"/>
        </w:rPr>
        <w:t xml:space="preserve">Please attach a current </w:t>
      </w:r>
      <w:r w:rsidR="00043C2C" w:rsidRPr="006E1D0F">
        <w:rPr>
          <w:rFonts w:asciiTheme="minorHAnsi" w:hAnsiTheme="minorHAnsi" w:cstheme="minorHAnsi"/>
          <w:i/>
          <w:szCs w:val="22"/>
        </w:rPr>
        <w:t>CV/</w:t>
      </w:r>
      <w:r w:rsidRPr="006E1D0F">
        <w:rPr>
          <w:rFonts w:asciiTheme="minorHAnsi" w:hAnsiTheme="minorHAnsi" w:cstheme="minorHAnsi"/>
          <w:i/>
          <w:szCs w:val="22"/>
        </w:rPr>
        <w:t>resume and an unofficial transcript.</w:t>
      </w:r>
    </w:p>
    <w:p w14:paraId="655E705F" w14:textId="77777777" w:rsidR="00CB38F9" w:rsidRPr="006E1D0F" w:rsidRDefault="00CB38F9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i/>
          <w:szCs w:val="22"/>
        </w:rPr>
      </w:pPr>
    </w:p>
    <w:p w14:paraId="7309E7EA" w14:textId="30A41DA2" w:rsidR="004966E6" w:rsidRPr="006E1D0F" w:rsidRDefault="00CB38F9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  <w:r w:rsidRPr="006E1D0F">
        <w:rPr>
          <w:rFonts w:asciiTheme="minorHAnsi" w:hAnsiTheme="minorHAnsi" w:cstheme="minorHAnsi"/>
          <w:szCs w:val="22"/>
        </w:rPr>
        <w:t>If you are offered a position, you must report to</w:t>
      </w:r>
      <w:r w:rsidR="0092249C" w:rsidRPr="006E1D0F">
        <w:rPr>
          <w:rFonts w:asciiTheme="minorHAnsi" w:hAnsiTheme="minorHAnsi" w:cstheme="minorHAnsi"/>
          <w:szCs w:val="22"/>
        </w:rPr>
        <w:t xml:space="preserve"> </w:t>
      </w:r>
      <w:r w:rsidR="00880886" w:rsidRPr="006E1D0F">
        <w:rPr>
          <w:rFonts w:asciiTheme="minorHAnsi" w:hAnsiTheme="minorHAnsi" w:cstheme="minorHAnsi"/>
          <w:szCs w:val="22"/>
        </w:rPr>
        <w:t>Shelbie Staley-K</w:t>
      </w:r>
      <w:r w:rsidR="003D6F22" w:rsidRPr="006E1D0F">
        <w:rPr>
          <w:rFonts w:asciiTheme="minorHAnsi" w:hAnsiTheme="minorHAnsi" w:cstheme="minorHAnsi"/>
          <w:szCs w:val="22"/>
        </w:rPr>
        <w:t>a</w:t>
      </w:r>
      <w:r w:rsidR="00880886" w:rsidRPr="006E1D0F">
        <w:rPr>
          <w:rFonts w:asciiTheme="minorHAnsi" w:hAnsiTheme="minorHAnsi" w:cstheme="minorHAnsi"/>
          <w:szCs w:val="22"/>
        </w:rPr>
        <w:t>ng</w:t>
      </w:r>
      <w:r w:rsidR="004966E6" w:rsidRPr="006E1D0F">
        <w:rPr>
          <w:rFonts w:asciiTheme="minorHAnsi" w:hAnsiTheme="minorHAnsi" w:cstheme="minorHAnsi"/>
          <w:szCs w:val="22"/>
        </w:rPr>
        <w:t xml:space="preserve"> in </w:t>
      </w:r>
      <w:r w:rsidRPr="006E1D0F">
        <w:rPr>
          <w:rFonts w:asciiTheme="minorHAnsi" w:hAnsiTheme="minorHAnsi" w:cstheme="minorHAnsi"/>
          <w:szCs w:val="22"/>
        </w:rPr>
        <w:t xml:space="preserve">Human Resources in the Department of Chemistry </w:t>
      </w:r>
      <w:r w:rsidR="004966E6" w:rsidRPr="006E1D0F">
        <w:rPr>
          <w:rFonts w:asciiTheme="minorHAnsi" w:hAnsiTheme="minorHAnsi" w:cstheme="minorHAnsi"/>
          <w:szCs w:val="22"/>
        </w:rPr>
        <w:t xml:space="preserve">(919-843-3452) </w:t>
      </w:r>
      <w:r w:rsidRPr="006E1D0F">
        <w:rPr>
          <w:rFonts w:asciiTheme="minorHAnsi" w:hAnsiTheme="minorHAnsi" w:cstheme="minorHAnsi"/>
          <w:szCs w:val="22"/>
        </w:rPr>
        <w:t xml:space="preserve">to complete an I-9 form </w:t>
      </w:r>
      <w:r w:rsidR="004966E6" w:rsidRPr="006E1D0F">
        <w:rPr>
          <w:rFonts w:asciiTheme="minorHAnsi" w:hAnsiTheme="minorHAnsi" w:cstheme="minorHAnsi"/>
          <w:szCs w:val="22"/>
        </w:rPr>
        <w:t>and other paperwork prior to the first date of hire.</w:t>
      </w:r>
      <w:r w:rsidRPr="006E1D0F">
        <w:rPr>
          <w:rFonts w:asciiTheme="minorHAnsi" w:hAnsiTheme="minorHAnsi" w:cstheme="minorHAnsi"/>
          <w:szCs w:val="22"/>
        </w:rPr>
        <w:t xml:space="preserve">  </w:t>
      </w:r>
    </w:p>
    <w:p w14:paraId="5E13026D" w14:textId="77777777" w:rsidR="00CB38F9" w:rsidRPr="006E1D0F" w:rsidRDefault="00CB38F9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1A510AB5" w14:textId="77777777" w:rsidR="00030542" w:rsidRPr="006E1D0F" w:rsidRDefault="00030542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321485F1" w14:textId="77777777" w:rsidR="00030542" w:rsidRPr="006E1D0F" w:rsidRDefault="00030542" w:rsidP="001D384F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sdt>
      <w:sdtPr>
        <w:rPr>
          <w:rFonts w:asciiTheme="minorHAnsi" w:hAnsiTheme="minorHAnsi" w:cstheme="minorHAnsi"/>
          <w:szCs w:val="22"/>
        </w:rPr>
        <w:id w:val="1648166645"/>
        <w:placeholder>
          <w:docPart w:val="DefaultPlaceholder_-1854013440"/>
        </w:placeholder>
      </w:sdtPr>
      <w:sdtEndPr/>
      <w:sdtContent>
        <w:p w14:paraId="58632D44" w14:textId="3B9DD5C5" w:rsidR="00CB38F9" w:rsidRPr="006E1D0F" w:rsidRDefault="00CB38F9" w:rsidP="001D384F">
          <w:pPr>
            <w:pStyle w:val="faxinfobody"/>
            <w:tabs>
              <w:tab w:val="left" w:pos="-2160"/>
            </w:tabs>
            <w:ind w:left="0"/>
            <w:rPr>
              <w:rFonts w:asciiTheme="minorHAnsi" w:hAnsiTheme="minorHAnsi" w:cstheme="minorHAnsi"/>
              <w:szCs w:val="22"/>
            </w:rPr>
          </w:pPr>
          <w:r w:rsidRPr="006E1D0F">
            <w:rPr>
              <w:rFonts w:asciiTheme="minorHAnsi" w:hAnsiTheme="minorHAnsi" w:cstheme="minorHAnsi"/>
              <w:szCs w:val="22"/>
            </w:rPr>
            <w:t>_____________________________</w:t>
          </w:r>
        </w:p>
      </w:sdtContent>
    </w:sdt>
    <w:p w14:paraId="6FCC64D0" w14:textId="77777777" w:rsidR="001D384F" w:rsidRPr="006E1D0F" w:rsidRDefault="00CB38F9" w:rsidP="0051609E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  <w:r w:rsidRPr="006E1D0F">
        <w:rPr>
          <w:rFonts w:asciiTheme="minorHAnsi" w:hAnsiTheme="minorHAnsi" w:cstheme="minorHAnsi"/>
          <w:szCs w:val="22"/>
        </w:rPr>
        <w:t>Signature</w:t>
      </w:r>
    </w:p>
    <w:p w14:paraId="0F447AF9" w14:textId="77777777" w:rsidR="006E48F4" w:rsidRPr="006E1D0F" w:rsidRDefault="006E48F4" w:rsidP="0051609E">
      <w:pPr>
        <w:pStyle w:val="faxinfobody"/>
        <w:tabs>
          <w:tab w:val="left" w:pos="-2160"/>
        </w:tabs>
        <w:ind w:left="0"/>
        <w:rPr>
          <w:rFonts w:asciiTheme="minorHAnsi" w:hAnsiTheme="minorHAnsi" w:cstheme="minorHAnsi"/>
          <w:szCs w:val="22"/>
        </w:rPr>
      </w:pPr>
    </w:p>
    <w:p w14:paraId="3C3EF260" w14:textId="475F4B5B" w:rsidR="00CB6324" w:rsidRDefault="006E48F4" w:rsidP="0051609E">
      <w:pPr>
        <w:pStyle w:val="faxinfobody"/>
        <w:tabs>
          <w:tab w:val="left" w:pos="-2160"/>
        </w:tabs>
        <w:ind w:left="0"/>
        <w:rPr>
          <w:sz w:val="22"/>
        </w:rPr>
      </w:pPr>
      <w:r w:rsidRPr="006E1D0F">
        <w:rPr>
          <w:rFonts w:asciiTheme="minorHAnsi" w:hAnsiTheme="minorHAnsi" w:cstheme="minorHAnsi"/>
          <w:szCs w:val="22"/>
        </w:rPr>
        <w:t xml:space="preserve">Please send </w:t>
      </w:r>
      <w:r w:rsidR="00730DC7" w:rsidRPr="006E1D0F">
        <w:rPr>
          <w:rFonts w:asciiTheme="minorHAnsi" w:hAnsiTheme="minorHAnsi" w:cstheme="minorHAnsi"/>
          <w:szCs w:val="22"/>
        </w:rPr>
        <w:t xml:space="preserve">this </w:t>
      </w:r>
      <w:r w:rsidRPr="006E1D0F">
        <w:rPr>
          <w:rFonts w:asciiTheme="minorHAnsi" w:hAnsiTheme="minorHAnsi" w:cstheme="minorHAnsi"/>
          <w:szCs w:val="22"/>
        </w:rPr>
        <w:t xml:space="preserve">form </w:t>
      </w:r>
      <w:r w:rsidR="00730DC7" w:rsidRPr="006E1D0F">
        <w:rPr>
          <w:rFonts w:asciiTheme="minorHAnsi" w:hAnsiTheme="minorHAnsi" w:cstheme="minorHAnsi"/>
          <w:szCs w:val="22"/>
        </w:rPr>
        <w:t xml:space="preserve">completed </w:t>
      </w:r>
      <w:r w:rsidRPr="006E1D0F">
        <w:rPr>
          <w:rFonts w:asciiTheme="minorHAnsi" w:hAnsiTheme="minorHAnsi" w:cstheme="minorHAnsi"/>
          <w:szCs w:val="22"/>
        </w:rPr>
        <w:t xml:space="preserve">to </w:t>
      </w:r>
      <w:r w:rsidR="0092249C" w:rsidRPr="006E1D0F">
        <w:rPr>
          <w:rFonts w:asciiTheme="minorHAnsi" w:hAnsiTheme="minorHAnsi" w:cstheme="minorHAnsi"/>
          <w:szCs w:val="22"/>
        </w:rPr>
        <w:t>Kathleen Nevins</w:t>
      </w:r>
      <w:r w:rsidRPr="006E1D0F">
        <w:rPr>
          <w:rFonts w:asciiTheme="minorHAnsi" w:hAnsiTheme="minorHAnsi" w:cstheme="minorHAnsi"/>
          <w:szCs w:val="22"/>
        </w:rPr>
        <w:t xml:space="preserve"> </w:t>
      </w:r>
      <w:r w:rsidR="00C75E92">
        <w:rPr>
          <w:rFonts w:asciiTheme="minorHAnsi" w:hAnsiTheme="minorHAnsi" w:cstheme="minorHAnsi"/>
          <w:szCs w:val="22"/>
        </w:rPr>
        <w:t>(</w:t>
      </w:r>
      <w:r w:rsidR="0092249C" w:rsidRPr="006E1D0F">
        <w:rPr>
          <w:rStyle w:val="Hyperlink"/>
          <w:rFonts w:asciiTheme="minorHAnsi" w:hAnsiTheme="minorHAnsi" w:cstheme="minorHAnsi"/>
          <w:szCs w:val="22"/>
        </w:rPr>
        <w:t>knevins@unc.edu</w:t>
      </w:r>
      <w:r w:rsidR="00C75E92">
        <w:rPr>
          <w:rStyle w:val="Hyperlink"/>
          <w:rFonts w:asciiTheme="minorHAnsi" w:hAnsiTheme="minorHAnsi" w:cstheme="minorHAnsi"/>
          <w:szCs w:val="22"/>
        </w:rPr>
        <w:t>)</w:t>
      </w:r>
    </w:p>
    <w:sectPr w:rsidR="00CB6324" w:rsidSect="00436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4C9B" w14:textId="77777777" w:rsidR="00FE2B90" w:rsidRDefault="00FE2B90">
      <w:r>
        <w:separator/>
      </w:r>
    </w:p>
  </w:endnote>
  <w:endnote w:type="continuationSeparator" w:id="0">
    <w:p w14:paraId="0033C13C" w14:textId="77777777" w:rsidR="00FE2B90" w:rsidRDefault="00FE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484E" w14:textId="77777777" w:rsidR="004445B3" w:rsidRDefault="00444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D88A" w14:textId="77777777" w:rsidR="004445B3" w:rsidRDefault="00444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2A64" w14:textId="77777777" w:rsidR="004445B3" w:rsidRDefault="00444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1B9E" w14:textId="77777777" w:rsidR="00FE2B90" w:rsidRDefault="00FE2B90">
      <w:r>
        <w:separator/>
      </w:r>
    </w:p>
  </w:footnote>
  <w:footnote w:type="continuationSeparator" w:id="0">
    <w:p w14:paraId="69C53557" w14:textId="77777777" w:rsidR="00FE2B90" w:rsidRDefault="00FE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654C" w14:textId="77777777" w:rsidR="004445B3" w:rsidRDefault="00444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8FEC" w14:textId="77777777" w:rsidR="001D384F" w:rsidRDefault="001D384F" w:rsidP="001D384F"/>
  <w:p w14:paraId="2CA921A9" w14:textId="77777777" w:rsidR="001D384F" w:rsidRDefault="0092249C">
    <w:r>
      <w:rPr>
        <w:noProof/>
      </w:rPr>
      <w:drawing>
        <wp:inline distT="0" distB="0" distL="0" distR="0" wp14:anchorId="6273ACBE" wp14:editId="0AB6EF3C">
          <wp:extent cx="5257800" cy="6810375"/>
          <wp:effectExtent l="0" t="0" r="0" b="0"/>
          <wp:docPr id="2" name="Picture 2" descr="brou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ou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81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048E17" wp14:editId="74CBD228">
          <wp:extent cx="5257800" cy="6810375"/>
          <wp:effectExtent l="0" t="0" r="0" b="0"/>
          <wp:docPr id="3" name="Picture 3" descr="brou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ou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81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EEB4" w14:textId="77777777" w:rsidR="001D384F" w:rsidRDefault="001D384F" w:rsidP="001D384F">
    <w:pPr>
      <w:pStyle w:val="Header"/>
    </w:pPr>
  </w:p>
  <w:p w14:paraId="356F353A" w14:textId="77777777" w:rsidR="001D384F" w:rsidRDefault="0092249C" w:rsidP="001D384F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A4A4583" wp14:editId="1E598B88">
          <wp:simplePos x="0" y="0"/>
          <wp:positionH relativeFrom="page">
            <wp:posOffset>-137160</wp:posOffset>
          </wp:positionH>
          <wp:positionV relativeFrom="page">
            <wp:posOffset>0</wp:posOffset>
          </wp:positionV>
          <wp:extent cx="7814945" cy="2192655"/>
          <wp:effectExtent l="0" t="0" r="0" b="0"/>
          <wp:wrapNone/>
          <wp:docPr id="191" name="Picture 191" descr="Chemistry_letterhead 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Chemistry_letterhead 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4945" cy="219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7869"/>
    <w:multiLevelType w:val="hybridMultilevel"/>
    <w:tmpl w:val="3398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744B"/>
    <w:multiLevelType w:val="hybridMultilevel"/>
    <w:tmpl w:val="63089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386160">
    <w:abstractNumId w:val="0"/>
  </w:num>
  <w:num w:numId="2" w16cid:durableId="212025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E6"/>
    <w:rsid w:val="00030542"/>
    <w:rsid w:val="00043C2C"/>
    <w:rsid w:val="000B1B35"/>
    <w:rsid w:val="00174D98"/>
    <w:rsid w:val="001D384F"/>
    <w:rsid w:val="0023546F"/>
    <w:rsid w:val="002F3946"/>
    <w:rsid w:val="003347D2"/>
    <w:rsid w:val="00360140"/>
    <w:rsid w:val="003857EC"/>
    <w:rsid w:val="00386DB4"/>
    <w:rsid w:val="003C0FEC"/>
    <w:rsid w:val="003D6F22"/>
    <w:rsid w:val="00436528"/>
    <w:rsid w:val="00436754"/>
    <w:rsid w:val="00436D55"/>
    <w:rsid w:val="004445B3"/>
    <w:rsid w:val="00465407"/>
    <w:rsid w:val="004966E6"/>
    <w:rsid w:val="004B6C36"/>
    <w:rsid w:val="004D49BE"/>
    <w:rsid w:val="0051609E"/>
    <w:rsid w:val="00604CE2"/>
    <w:rsid w:val="006C1B12"/>
    <w:rsid w:val="006D5F76"/>
    <w:rsid w:val="006E1D0F"/>
    <w:rsid w:val="006E48F4"/>
    <w:rsid w:val="00730DC7"/>
    <w:rsid w:val="008131E4"/>
    <w:rsid w:val="0084438F"/>
    <w:rsid w:val="0084579D"/>
    <w:rsid w:val="00880886"/>
    <w:rsid w:val="008F5E0F"/>
    <w:rsid w:val="0092249C"/>
    <w:rsid w:val="009321FF"/>
    <w:rsid w:val="009862C1"/>
    <w:rsid w:val="00A32AF0"/>
    <w:rsid w:val="00A4227A"/>
    <w:rsid w:val="00A54A9D"/>
    <w:rsid w:val="00AA6C2B"/>
    <w:rsid w:val="00AB19C3"/>
    <w:rsid w:val="00AC0709"/>
    <w:rsid w:val="00AC1AD1"/>
    <w:rsid w:val="00B94772"/>
    <w:rsid w:val="00C419DE"/>
    <w:rsid w:val="00C677E1"/>
    <w:rsid w:val="00C75E92"/>
    <w:rsid w:val="00CB38F9"/>
    <w:rsid w:val="00CB6324"/>
    <w:rsid w:val="00CC78BC"/>
    <w:rsid w:val="00DA1322"/>
    <w:rsid w:val="00DF6AD0"/>
    <w:rsid w:val="00E47C0F"/>
    <w:rsid w:val="00EE349E"/>
    <w:rsid w:val="00F45544"/>
    <w:rsid w:val="00F755E5"/>
    <w:rsid w:val="00FE2B90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342837ED"/>
  <w15:docId w15:val="{9B369AD4-56B8-4660-9704-C3B81771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infobody">
    <w:name w:val="fax info body"/>
    <w:basedOn w:val="Normal"/>
    <w:pPr>
      <w:ind w:left="533"/>
    </w:pPr>
  </w:style>
  <w:style w:type="paragraph" w:customStyle="1" w:styleId="faxsheetDATE">
    <w:name w:val="fax sheet DATE"/>
    <w:basedOn w:val="faxinfobody"/>
    <w:pPr>
      <w:spacing w:after="1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4749D"/>
    <w:pPr>
      <w:shd w:val="clear" w:color="auto" w:fill="C6D5EC"/>
    </w:pPr>
    <w:rPr>
      <w:rFonts w:ascii="Lucida Grande" w:hAnsi="Lucida Grande"/>
      <w:szCs w:val="24"/>
    </w:rPr>
  </w:style>
  <w:style w:type="character" w:styleId="Hyperlink">
    <w:name w:val="Hyperlink"/>
    <w:rsid w:val="00EA3AAB"/>
    <w:rPr>
      <w:color w:val="0000FF"/>
      <w:u w:val="single"/>
    </w:rPr>
  </w:style>
  <w:style w:type="paragraph" w:customStyle="1" w:styleId="Default">
    <w:name w:val="Default"/>
    <w:rsid w:val="00FF00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947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skew\Documents\TAs\TA_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E2C0-F793-4A89-810E-D4F2079761A3}"/>
      </w:docPartPr>
      <w:docPartBody>
        <w:p w:rsidR="004824A6" w:rsidRDefault="004824A6"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FD50ABC4D4F639B41D01A8E3AB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7AFE-38A3-435D-9A53-14D5CAE372C2}"/>
      </w:docPartPr>
      <w:docPartBody>
        <w:p w:rsidR="00EB7948" w:rsidRDefault="00EB7948" w:rsidP="00EB7948">
          <w:pPr>
            <w:pStyle w:val="B84FD50ABC4D4F639B41D01A8E3AB27B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134D791574220A0F4607A47194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4315-3193-4AFA-B483-B10AF67258B3}"/>
      </w:docPartPr>
      <w:docPartBody>
        <w:p w:rsidR="00EB7948" w:rsidRDefault="00EB7948" w:rsidP="00EB7948">
          <w:pPr>
            <w:pStyle w:val="C75134D791574220A0F4607A47194B6C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0C73CA2734E6BBE4D1C366DE83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8087-B53F-4783-BAFE-BF9C2B1261BF}"/>
      </w:docPartPr>
      <w:docPartBody>
        <w:p w:rsidR="00EB7948" w:rsidRDefault="00EB7948" w:rsidP="00EB7948">
          <w:pPr>
            <w:pStyle w:val="D2A0C73CA2734E6BBE4D1C366DE83B5C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B04A9EA37444C93C0115A864A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A92D-D5C7-4004-8E47-11EB2C85A705}"/>
      </w:docPartPr>
      <w:docPartBody>
        <w:p w:rsidR="00EB7948" w:rsidRDefault="00EB7948" w:rsidP="00EB7948">
          <w:pPr>
            <w:pStyle w:val="374B04A9EA37444C93C0115A864AECAD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20B90D07F48869854072CB4D7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1691-9225-4B95-BF0B-BD17ECE6EF1B}"/>
      </w:docPartPr>
      <w:docPartBody>
        <w:p w:rsidR="00EB7948" w:rsidRDefault="00EB7948" w:rsidP="00EB7948">
          <w:pPr>
            <w:pStyle w:val="76920B90D07F48869854072CB4D77568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FE2BEDAC24EFC86FB9A211E138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D3FB-3818-4086-B053-B7E0B01B9FB7}"/>
      </w:docPartPr>
      <w:docPartBody>
        <w:p w:rsidR="00EB7948" w:rsidRDefault="00EB7948" w:rsidP="00EB7948">
          <w:pPr>
            <w:pStyle w:val="9ACFE2BEDAC24EFC86FB9A211E13865A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E35B60CC0478596BF5D45DA0C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8E97-4A68-48F6-8716-8B9FF9C15E63}"/>
      </w:docPartPr>
      <w:docPartBody>
        <w:p w:rsidR="00EB7948" w:rsidRDefault="00EB7948" w:rsidP="00EB7948">
          <w:pPr>
            <w:pStyle w:val="2A1E35B60CC0478596BF5D45DA0C7755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C252D94454964A646B7EAA99B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7297-B1DB-46D1-9882-3C9BE76A589A}"/>
      </w:docPartPr>
      <w:docPartBody>
        <w:p w:rsidR="00EB7948" w:rsidRDefault="00EB7948" w:rsidP="00EB7948">
          <w:pPr>
            <w:pStyle w:val="781C252D94454964A646B7EAA99B6AE4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3AF3562AE40BFB468D622F74E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6D44-106E-450C-BCB6-A62319256E69}"/>
      </w:docPartPr>
      <w:docPartBody>
        <w:p w:rsidR="00EB7948" w:rsidRDefault="00EB7948" w:rsidP="00EB7948">
          <w:pPr>
            <w:pStyle w:val="FDA3AF3562AE40BFB468D622F74E8444"/>
          </w:pPr>
          <w:r w:rsidRPr="00107F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A6"/>
    <w:rsid w:val="004824A6"/>
    <w:rsid w:val="006C1B12"/>
    <w:rsid w:val="00E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948"/>
    <w:rPr>
      <w:color w:val="666666"/>
    </w:rPr>
  </w:style>
  <w:style w:type="paragraph" w:customStyle="1" w:styleId="B84FD50ABC4D4F639B41D01A8E3AB27B">
    <w:name w:val="B84FD50ABC4D4F639B41D01A8E3AB27B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75134D791574220A0F4607A47194B6C">
    <w:name w:val="C75134D791574220A0F4607A47194B6C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2A0C73CA2734E6BBE4D1C366DE83B5C">
    <w:name w:val="D2A0C73CA2734E6BBE4D1C366DE83B5C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74B04A9EA37444C93C0115A864AECAD">
    <w:name w:val="374B04A9EA37444C93C0115A864AECAD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6920B90D07F48869854072CB4D77568">
    <w:name w:val="76920B90D07F48869854072CB4D77568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ACFE2BEDAC24EFC86FB9A211E13865A">
    <w:name w:val="9ACFE2BEDAC24EFC86FB9A211E13865A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A1E35B60CC0478596BF5D45DA0C7755">
    <w:name w:val="2A1E35B60CC0478596BF5D45DA0C7755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81C252D94454964A646B7EAA99B6AE4">
    <w:name w:val="781C252D94454964A646B7EAA99B6AE4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DA3AF3562AE40BFB468D622F74E8444">
    <w:name w:val="FDA3AF3562AE40BFB468D622F74E8444"/>
    <w:rsid w:val="00EB7948"/>
    <w:pPr>
      <w:spacing w:after="0" w:line="240" w:lineRule="auto"/>
      <w:ind w:left="533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TA_application</Template>
  <TotalTime>0</TotalTime>
  <Pages>1</Pages>
  <Words>175</Words>
  <Characters>881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Electronic Letterhead</vt:lpstr>
    </vt:vector>
  </TitlesOfParts>
  <Company>UNC Design Services</Company>
  <LinksUpToDate>false</LinksUpToDate>
  <CharactersWithSpaces>1037</CharactersWithSpaces>
  <SharedDoc>false</SharedDoc>
  <HyperlinkBase/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mailto:neskew@email.unc.edu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Electronic Letterhead</dc:title>
  <dc:creator>Lenovo User</dc:creator>
  <cp:lastModifiedBy>Nevins, Kathleen M</cp:lastModifiedBy>
  <cp:revision>2</cp:revision>
  <cp:lastPrinted>2013-03-14T19:18:00Z</cp:lastPrinted>
  <dcterms:created xsi:type="dcterms:W3CDTF">2025-10-24T14:14:00Z</dcterms:created>
  <dcterms:modified xsi:type="dcterms:W3CDTF">2025-10-24T14:14:00Z</dcterms:modified>
</cp:coreProperties>
</file>